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C8" w:rsidRPr="000C3148" w:rsidRDefault="00D124C8" w:rsidP="005E6A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0C3148">
        <w:rPr>
          <w:b/>
          <w:bCs/>
          <w:sz w:val="28"/>
          <w:szCs w:val="28"/>
        </w:rPr>
        <w:t>ценарий</w:t>
      </w:r>
    </w:p>
    <w:p w:rsidR="00D124C8" w:rsidRPr="000C3148" w:rsidRDefault="00D124C8" w:rsidP="005E6A36">
      <w:pPr>
        <w:jc w:val="center"/>
        <w:rPr>
          <w:b/>
          <w:bCs/>
          <w:sz w:val="28"/>
          <w:szCs w:val="28"/>
        </w:rPr>
      </w:pPr>
      <w:r w:rsidRPr="000C3148">
        <w:rPr>
          <w:b/>
          <w:bCs/>
          <w:sz w:val="28"/>
          <w:szCs w:val="28"/>
        </w:rPr>
        <w:t>Школьная лига КВН</w:t>
      </w:r>
    </w:p>
    <w:p w:rsidR="00D124C8" w:rsidRPr="000C3148" w:rsidRDefault="00D124C8" w:rsidP="005E6A36">
      <w:pPr>
        <w:jc w:val="center"/>
        <w:rPr>
          <w:b/>
          <w:bCs/>
        </w:rPr>
      </w:pPr>
    </w:p>
    <w:p w:rsidR="00D124C8" w:rsidRPr="000C3148" w:rsidRDefault="00D124C8" w:rsidP="005E6A36">
      <w:pPr>
        <w:jc w:val="center"/>
        <w:rPr>
          <w:b/>
          <w:bCs/>
        </w:rPr>
      </w:pPr>
      <w:r w:rsidRPr="000C3148">
        <w:rPr>
          <w:b/>
          <w:bCs/>
        </w:rPr>
        <w:t xml:space="preserve">Ведущий 1: </w:t>
      </w:r>
    </w:p>
    <w:p w:rsidR="00D124C8" w:rsidRDefault="00D124C8" w:rsidP="005E6A36">
      <w:pPr>
        <w:jc w:val="center"/>
      </w:pPr>
      <w:r>
        <w:t xml:space="preserve">КВН стал почтенной особой, </w:t>
      </w:r>
    </w:p>
    <w:p w:rsidR="00D124C8" w:rsidRDefault="00D124C8" w:rsidP="005E6A36">
      <w:pPr>
        <w:jc w:val="center"/>
      </w:pPr>
      <w:r>
        <w:t xml:space="preserve">Но не снижен к нему интерес — </w:t>
      </w:r>
    </w:p>
    <w:p w:rsidR="00D124C8" w:rsidRDefault="00D124C8" w:rsidP="005E6A36">
      <w:pPr>
        <w:jc w:val="center"/>
      </w:pPr>
      <w:r>
        <w:t xml:space="preserve">Позволяет, покончив с учебой, </w:t>
      </w:r>
    </w:p>
    <w:p w:rsidR="00D124C8" w:rsidRDefault="00D124C8" w:rsidP="005E6A36">
      <w:pPr>
        <w:jc w:val="center"/>
      </w:pPr>
      <w:r>
        <w:t>Позабыть про учебный процесс.</w:t>
      </w:r>
    </w:p>
    <w:p w:rsidR="00D124C8" w:rsidRPr="000C3148" w:rsidRDefault="00D124C8" w:rsidP="005E6A36">
      <w:pPr>
        <w:jc w:val="center"/>
        <w:rPr>
          <w:b/>
          <w:bCs/>
        </w:rPr>
      </w:pPr>
      <w:r w:rsidRPr="000C3148">
        <w:rPr>
          <w:b/>
          <w:bCs/>
        </w:rPr>
        <w:t>Ведущий 2:</w:t>
      </w:r>
    </w:p>
    <w:p w:rsidR="00D124C8" w:rsidRDefault="00D124C8" w:rsidP="005E6A36">
      <w:pPr>
        <w:jc w:val="center"/>
      </w:pPr>
      <w:r>
        <w:t xml:space="preserve">Мы хотим, чтоб сейчас в этом зале </w:t>
      </w:r>
    </w:p>
    <w:p w:rsidR="00D124C8" w:rsidRDefault="00D124C8" w:rsidP="005E6A36">
      <w:pPr>
        <w:jc w:val="center"/>
      </w:pPr>
      <w:r>
        <w:t xml:space="preserve">Ваши лица, как солнце, сияли, </w:t>
      </w:r>
    </w:p>
    <w:p w:rsidR="00D124C8" w:rsidRDefault="00D124C8" w:rsidP="005E6A36">
      <w:pPr>
        <w:jc w:val="center"/>
      </w:pPr>
      <w:r>
        <w:t xml:space="preserve">Чтоб улыбки широкими стали, </w:t>
      </w:r>
    </w:p>
    <w:p w:rsidR="00D124C8" w:rsidRDefault="00D124C8" w:rsidP="005E6A36">
      <w:pPr>
        <w:jc w:val="center"/>
      </w:pPr>
      <w:r>
        <w:t>Как новейшей постройки проспект.</w:t>
      </w:r>
    </w:p>
    <w:p w:rsidR="00D124C8" w:rsidRPr="000C3148" w:rsidRDefault="00D124C8" w:rsidP="005E6A36">
      <w:pPr>
        <w:jc w:val="center"/>
        <w:rPr>
          <w:b/>
          <w:bCs/>
        </w:rPr>
      </w:pPr>
      <w:r w:rsidRPr="000C3148">
        <w:rPr>
          <w:b/>
          <w:bCs/>
        </w:rPr>
        <w:t>Ведущий 1:</w:t>
      </w:r>
    </w:p>
    <w:p w:rsidR="00D124C8" w:rsidRDefault="00D124C8" w:rsidP="005E6A36">
      <w:pPr>
        <w:jc w:val="center"/>
      </w:pPr>
      <w:r>
        <w:t xml:space="preserve">Будем песней веселой смешить вас, </w:t>
      </w:r>
    </w:p>
    <w:p w:rsidR="00D124C8" w:rsidRDefault="00D124C8" w:rsidP="005E6A36">
      <w:pPr>
        <w:jc w:val="center"/>
      </w:pPr>
      <w:r>
        <w:t xml:space="preserve">Проверять и немного учить вас, </w:t>
      </w:r>
    </w:p>
    <w:p w:rsidR="00D124C8" w:rsidRDefault="00D124C8" w:rsidP="005E6A36">
      <w:pPr>
        <w:jc w:val="center"/>
      </w:pPr>
      <w:r>
        <w:t>Потому что и в час KBНа</w:t>
      </w:r>
    </w:p>
    <w:p w:rsidR="00D124C8" w:rsidRDefault="00D124C8" w:rsidP="00D628B1">
      <w:pPr>
        <w:jc w:val="center"/>
      </w:pPr>
      <w:r>
        <w:t xml:space="preserve">Не уйти от учебного плена! 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 2</w:t>
      </w:r>
      <w:r>
        <w:t xml:space="preserve">: Сегодня в этом зале «скрестят» оружие команды 8а, 9а и 10 классов. И, как гласит устав КВН, этим оружием будут знания, находчивость, вежливость и воспитанность.  </w:t>
      </w:r>
    </w:p>
    <w:p w:rsidR="00D124C8" w:rsidRDefault="00D124C8" w:rsidP="005E6A36">
      <w:pPr>
        <w:jc w:val="center"/>
      </w:pPr>
    </w:p>
    <w:p w:rsidR="00D124C8" w:rsidRDefault="00D124C8" w:rsidP="005E6A36">
      <w:pPr>
        <w:jc w:val="center"/>
      </w:pPr>
      <w:r w:rsidRPr="009A11CE">
        <w:rPr>
          <w:b/>
          <w:bCs/>
        </w:rPr>
        <w:t>Ведущий 1:</w:t>
      </w:r>
      <w:r>
        <w:t xml:space="preserve">Никто не знает, чем кончится это сражение, но мы полны надежды, что победа достанется сильнейшему из сильнейших. 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 2:</w:t>
      </w:r>
      <w:r>
        <w:rPr>
          <w:b/>
          <w:bCs/>
        </w:rPr>
        <w:t xml:space="preserve"> </w:t>
      </w:r>
      <w:r>
        <w:t xml:space="preserve">Итак, встречаем  - участники встречи:  </w:t>
      </w:r>
    </w:p>
    <w:p w:rsidR="00D124C8" w:rsidRDefault="00D124C8" w:rsidP="005E6A36">
      <w:pPr>
        <w:jc w:val="center"/>
      </w:pPr>
      <w:r>
        <w:t xml:space="preserve">команда 8 «А» класса «Таланты», капитан Волкова Анастасия, </w:t>
      </w:r>
    </w:p>
    <w:p w:rsidR="00D124C8" w:rsidRDefault="00D124C8" w:rsidP="005E6A36">
      <w:pPr>
        <w:jc w:val="center"/>
      </w:pPr>
      <w:r>
        <w:t xml:space="preserve">(команды выходят)  </w:t>
      </w:r>
    </w:p>
    <w:p w:rsidR="00D124C8" w:rsidRDefault="00D124C8" w:rsidP="005E6A36">
      <w:pPr>
        <w:jc w:val="center"/>
      </w:pPr>
      <w:r>
        <w:t xml:space="preserve">команда 10 «А» класса «Накипь», капитан Горбушин Павел, </w:t>
      </w:r>
    </w:p>
    <w:p w:rsidR="00D124C8" w:rsidRDefault="00D124C8" w:rsidP="005E6A36">
      <w:pPr>
        <w:jc w:val="center"/>
      </w:pPr>
      <w:r>
        <w:t>(команда выходит)</w:t>
      </w:r>
    </w:p>
    <w:p w:rsidR="00D124C8" w:rsidRDefault="00D124C8" w:rsidP="005E6A36">
      <w:pPr>
        <w:jc w:val="center"/>
      </w:pPr>
      <w:r>
        <w:t>команда 9 «А» класса «Мы здесь», капитан Корепанов Евгений.</w:t>
      </w:r>
    </w:p>
    <w:p w:rsidR="00D124C8" w:rsidRDefault="00D124C8" w:rsidP="005E6A36">
      <w:pPr>
        <w:jc w:val="center"/>
      </w:pPr>
      <w:r>
        <w:t>(команда выходит)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 1</w:t>
      </w:r>
      <w:r>
        <w:t>: Представляем жюри нашей школьной лиги:</w:t>
      </w:r>
    </w:p>
    <w:p w:rsidR="00D124C8" w:rsidRDefault="00D124C8" w:rsidP="005E6A36">
      <w:pPr>
        <w:jc w:val="center"/>
      </w:pPr>
      <w:r>
        <w:t>Чиркова Марина Анатольевна</w:t>
      </w:r>
    </w:p>
    <w:p w:rsidR="00D124C8" w:rsidRDefault="00D124C8" w:rsidP="00E67CA2">
      <w:pPr>
        <w:jc w:val="center"/>
      </w:pPr>
      <w:r w:rsidRPr="00E67CA2">
        <w:t>Серг</w:t>
      </w:r>
      <w:r>
        <w:rPr>
          <w:b/>
          <w:bCs/>
        </w:rPr>
        <w:t>у</w:t>
      </w:r>
      <w:r w:rsidRPr="00E67CA2">
        <w:t>шина</w:t>
      </w:r>
      <w:r>
        <w:t xml:space="preserve"> Ольга Алесеевна</w:t>
      </w:r>
    </w:p>
    <w:p w:rsidR="00D124C8" w:rsidRDefault="00D124C8" w:rsidP="00E67CA2">
      <w:pPr>
        <w:jc w:val="center"/>
      </w:pPr>
      <w:r>
        <w:t>Богданова Елена Ивановна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 2</w:t>
      </w:r>
      <w:r>
        <w:t>: Счетную комиссию представляют</w:t>
      </w:r>
    </w:p>
    <w:p w:rsidR="00D124C8" w:rsidRDefault="00D124C8" w:rsidP="005E6A36">
      <w:pPr>
        <w:jc w:val="center"/>
      </w:pPr>
      <w:r w:rsidRPr="00E67CA2">
        <w:t>Сап</w:t>
      </w:r>
      <w:r>
        <w:rPr>
          <w:b/>
          <w:bCs/>
        </w:rPr>
        <w:t>у</w:t>
      </w:r>
      <w:r w:rsidRPr="00E67CA2">
        <w:t>хина</w:t>
      </w:r>
      <w:r>
        <w:t xml:space="preserve"> Елена Геннадьевна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 1</w:t>
      </w:r>
      <w:r>
        <w:t>: У</w:t>
      </w:r>
      <w:r w:rsidRPr="001F08F7">
        <w:t>важаемое жюри, зрители и участники КВН. Прослушайте, пожалуйста, очередность выступления команд.</w:t>
      </w:r>
    </w:p>
    <w:p w:rsidR="00D124C8" w:rsidRDefault="00D124C8" w:rsidP="005E6A36">
      <w:pPr>
        <w:jc w:val="center"/>
      </w:pPr>
      <w:r>
        <w:t>Первыми на сцену выходят 8А класс</w:t>
      </w:r>
    </w:p>
    <w:p w:rsidR="00D124C8" w:rsidRDefault="00D124C8" w:rsidP="005E6A36">
      <w:pPr>
        <w:jc w:val="center"/>
      </w:pPr>
      <w:r>
        <w:t>Вторыми в конкурсной программе выступает команда 9А класса</w:t>
      </w:r>
    </w:p>
    <w:p w:rsidR="00D124C8" w:rsidRDefault="00D124C8" w:rsidP="005E6A36">
      <w:pPr>
        <w:jc w:val="center"/>
      </w:pPr>
      <w:r>
        <w:t>И заключительными в конкурсных программах выступает команда 10 А класса</w:t>
      </w:r>
    </w:p>
    <w:p w:rsidR="00D124C8" w:rsidRDefault="00D124C8" w:rsidP="005E6A36">
      <w:pPr>
        <w:jc w:val="center"/>
      </w:pPr>
    </w:p>
    <w:p w:rsidR="00D124C8" w:rsidRDefault="00D124C8" w:rsidP="005E6A36">
      <w:pPr>
        <w:jc w:val="center"/>
      </w:pPr>
      <w:r w:rsidRPr="009A11CE">
        <w:rPr>
          <w:b/>
          <w:bCs/>
        </w:rPr>
        <w:t>Ведущий 2</w:t>
      </w:r>
      <w:r>
        <w:t xml:space="preserve">: </w:t>
      </w:r>
      <w:r w:rsidRPr="001F08F7">
        <w:t>Сейчас</w:t>
      </w:r>
      <w:r>
        <w:t xml:space="preserve"> мы </w:t>
      </w:r>
      <w:r w:rsidRPr="001F08F7">
        <w:t>просим</w:t>
      </w:r>
      <w:r>
        <w:t xml:space="preserve"> </w:t>
      </w:r>
      <w:r w:rsidRPr="001F08F7">
        <w:t>команды идти готовится к предстояще</w:t>
      </w:r>
      <w:r>
        <w:t>му конкурсу.</w:t>
      </w:r>
    </w:p>
    <w:p w:rsidR="00D124C8" w:rsidRDefault="00D124C8" w:rsidP="005E6A36">
      <w:pPr>
        <w:jc w:val="center"/>
      </w:pPr>
      <w:r>
        <w:t xml:space="preserve"> (команды уходят) </w:t>
      </w:r>
    </w:p>
    <w:p w:rsidR="00D124C8" w:rsidRDefault="00D124C8" w:rsidP="005E6A36">
      <w:pPr>
        <w:jc w:val="center"/>
      </w:pPr>
      <w:r>
        <w:t>А вашему вниманию мы хотим</w:t>
      </w:r>
      <w:r w:rsidRPr="001F08F7">
        <w:t xml:space="preserve"> огласить</w:t>
      </w:r>
      <w:r>
        <w:t xml:space="preserve"> тему и задания игры.</w:t>
      </w:r>
    </w:p>
    <w:p w:rsidR="00D124C8" w:rsidRDefault="00D124C8" w:rsidP="005E6A36">
      <w:pPr>
        <w:jc w:val="center"/>
      </w:pPr>
      <w:r>
        <w:t>Итак, тема игры – Год литературы.</w:t>
      </w:r>
    </w:p>
    <w:p w:rsidR="00D124C8" w:rsidRPr="000C3148" w:rsidRDefault="00D124C8" w:rsidP="00953B9B">
      <w:r w:rsidRPr="009A11CE">
        <w:rPr>
          <w:b/>
          <w:bCs/>
        </w:rPr>
        <w:t>Ведущий 1:</w:t>
      </w:r>
      <w:r>
        <w:t xml:space="preserve">    Первый конкурс – представление команды</w:t>
      </w:r>
      <w:r w:rsidRPr="000C3148">
        <w:t xml:space="preserve">: “Мы готовы звездами назваться” </w:t>
      </w:r>
    </w:p>
    <w:p w:rsidR="00D124C8" w:rsidRDefault="00D124C8" w:rsidP="00DE29C9">
      <w:r>
        <w:t>Продолжительность выступления – не более 5 минут.</w:t>
      </w:r>
    </w:p>
    <w:p w:rsidR="00D124C8" w:rsidRDefault="00D124C8" w:rsidP="00DE29C9">
      <w:r>
        <w:t>Максимальный балл – 3.</w:t>
      </w:r>
    </w:p>
    <w:p w:rsidR="00D124C8" w:rsidRDefault="00D124C8" w:rsidP="00DE29C9">
      <w:r w:rsidRPr="009A11CE">
        <w:rPr>
          <w:b/>
          <w:bCs/>
        </w:rPr>
        <w:t>Ведущий 2:</w:t>
      </w:r>
      <w:r>
        <w:t xml:space="preserve">   Второй конкурс - разминка «Горе от ума».</w:t>
      </w:r>
    </w:p>
    <w:p w:rsidR="00D124C8" w:rsidRDefault="00D124C8" w:rsidP="00DE29C9">
      <w:r>
        <w:t>Максимальный балл – 3.</w:t>
      </w:r>
    </w:p>
    <w:p w:rsidR="00D124C8" w:rsidRDefault="00D124C8" w:rsidP="00DE29C9">
      <w:pPr>
        <w:jc w:val="center"/>
      </w:pPr>
      <w:r w:rsidRPr="009A11CE">
        <w:rPr>
          <w:b/>
          <w:bCs/>
        </w:rPr>
        <w:t>Ведущий 1:</w:t>
      </w:r>
      <w:r>
        <w:t xml:space="preserve"> Третий конкурс - домашнее задание «Я помню чудное мгновенье…».</w:t>
      </w:r>
    </w:p>
    <w:p w:rsidR="00D124C8" w:rsidRDefault="00D124C8" w:rsidP="00DE29C9">
      <w:pPr>
        <w:jc w:val="center"/>
      </w:pPr>
      <w:r>
        <w:t xml:space="preserve">Команды представляют стем на заданную тему. </w:t>
      </w:r>
    </w:p>
    <w:p w:rsidR="00D124C8" w:rsidRDefault="00D124C8" w:rsidP="00DE29C9">
      <w:pPr>
        <w:jc w:val="center"/>
      </w:pPr>
      <w:r>
        <w:t>Продолжительность выступления – не более 7 минут.</w:t>
      </w:r>
    </w:p>
    <w:p w:rsidR="00D124C8" w:rsidRDefault="00D124C8" w:rsidP="00D628B1">
      <w:pPr>
        <w:jc w:val="center"/>
      </w:pPr>
      <w:r>
        <w:t>Максимальный балл – 5.</w:t>
      </w:r>
    </w:p>
    <w:p w:rsidR="00D124C8" w:rsidRDefault="00D124C8" w:rsidP="00D628B1">
      <w:pPr>
        <w:jc w:val="center"/>
      </w:pPr>
    </w:p>
    <w:p w:rsidR="00D124C8" w:rsidRDefault="00D124C8" w:rsidP="001F08F7">
      <w:pPr>
        <w:jc w:val="center"/>
        <w:rPr>
          <w:b/>
          <w:bCs/>
        </w:rPr>
      </w:pPr>
      <w:r>
        <w:rPr>
          <w:b/>
          <w:bCs/>
        </w:rPr>
        <w:t>Ведущие вместе</w:t>
      </w:r>
      <w:r w:rsidRPr="009A11CE">
        <w:rPr>
          <w:b/>
          <w:bCs/>
        </w:rPr>
        <w:t xml:space="preserve">:          - Итак, мы начинаем КВН! </w:t>
      </w:r>
    </w:p>
    <w:p w:rsidR="00D124C8" w:rsidRPr="009A11CE" w:rsidRDefault="00D124C8" w:rsidP="001F08F7">
      <w:pPr>
        <w:jc w:val="center"/>
        <w:rPr>
          <w:b/>
          <w:bCs/>
        </w:rPr>
      </w:pPr>
    </w:p>
    <w:p w:rsidR="00D124C8" w:rsidRDefault="00D124C8" w:rsidP="001F08F7">
      <w:pPr>
        <w:jc w:val="center"/>
      </w:pPr>
      <w:r w:rsidRPr="009A11CE">
        <w:rPr>
          <w:b/>
          <w:bCs/>
        </w:rPr>
        <w:t>Ведущий 1</w:t>
      </w:r>
      <w:r>
        <w:t>: Объявляется конкурс «Визитка». Тема «Мы готовы звездами назваться»</w:t>
      </w:r>
    </w:p>
    <w:p w:rsidR="00D124C8" w:rsidRDefault="00D124C8" w:rsidP="001F08F7">
      <w:pPr>
        <w:jc w:val="center"/>
      </w:pPr>
      <w:r w:rsidRPr="009A11CE">
        <w:rPr>
          <w:b/>
          <w:bCs/>
        </w:rPr>
        <w:t>Ведущий2</w:t>
      </w:r>
      <w:r>
        <w:t>:  Открывает сегодняшний КВН - команда «Таланты» 8 «А» класс</w:t>
      </w:r>
    </w:p>
    <w:p w:rsidR="00D124C8" w:rsidRDefault="00D124C8" w:rsidP="001F08F7">
      <w:pPr>
        <w:jc w:val="center"/>
      </w:pPr>
      <w:r>
        <w:t>(выступление команды)</w:t>
      </w:r>
    </w:p>
    <w:p w:rsidR="00D124C8" w:rsidRDefault="00D124C8" w:rsidP="001F08F7">
      <w:pPr>
        <w:jc w:val="center"/>
      </w:pPr>
      <w:r w:rsidRPr="009A11CE">
        <w:rPr>
          <w:b/>
          <w:bCs/>
        </w:rPr>
        <w:t>Ведущий 1:</w:t>
      </w:r>
      <w:r>
        <w:t xml:space="preserve">   Приглашаем на сцену 9 «А» класс – команда «Мы здесь»  </w:t>
      </w:r>
    </w:p>
    <w:p w:rsidR="00D124C8" w:rsidRDefault="00D124C8" w:rsidP="001F08F7">
      <w:pPr>
        <w:jc w:val="center"/>
      </w:pPr>
      <w:r>
        <w:t>(выступление команды)</w:t>
      </w:r>
    </w:p>
    <w:p w:rsidR="00D124C8" w:rsidRDefault="00D124C8" w:rsidP="001F08F7">
      <w:pPr>
        <w:jc w:val="center"/>
      </w:pPr>
      <w:r w:rsidRPr="009A11CE">
        <w:rPr>
          <w:b/>
          <w:bCs/>
        </w:rPr>
        <w:t>Ведущий 2:</w:t>
      </w:r>
      <w:r>
        <w:t xml:space="preserve">  Завершает конкурс визиток команда 10 «А» класса – «Накипь»</w:t>
      </w:r>
    </w:p>
    <w:p w:rsidR="00D124C8" w:rsidRDefault="00D124C8" w:rsidP="001F08F7">
      <w:pPr>
        <w:jc w:val="center"/>
      </w:pPr>
      <w:r>
        <w:t>(Выступление команд)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 1:</w:t>
      </w:r>
      <w:r>
        <w:t xml:space="preserve">Мы приглашаем все команды на сцену. </w:t>
      </w:r>
    </w:p>
    <w:p w:rsidR="00D124C8" w:rsidRDefault="00D124C8" w:rsidP="005E6A36">
      <w:pPr>
        <w:jc w:val="center"/>
      </w:pPr>
      <w:r>
        <w:t>(команды выходят)</w:t>
      </w:r>
    </w:p>
    <w:p w:rsidR="00D124C8" w:rsidRDefault="00D124C8" w:rsidP="005E6A36">
      <w:pPr>
        <w:jc w:val="center"/>
      </w:pPr>
      <w:r>
        <w:t>И просим жюри оценить выступления команд в конкурсе «Визитка» по 3 бальной шкале.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 2:</w:t>
      </w:r>
      <w:r>
        <w:t xml:space="preserve">  Команда «Таланты» Ваши баллы, жюри</w:t>
      </w:r>
    </w:p>
    <w:p w:rsidR="00D124C8" w:rsidRDefault="00D124C8" w:rsidP="005E6A36">
      <w:pPr>
        <w:jc w:val="center"/>
      </w:pPr>
      <w:r>
        <w:t>(называем баллы)</w:t>
      </w:r>
    </w:p>
    <w:p w:rsidR="00D124C8" w:rsidRDefault="00D124C8" w:rsidP="00CE6264">
      <w:pPr>
        <w:jc w:val="center"/>
      </w:pPr>
      <w:r>
        <w:t>Баллы за конкурс «Визитка» команде «Мы здесь» 9 «А»</w:t>
      </w:r>
      <w:r w:rsidRPr="00CE6264">
        <w:t xml:space="preserve"> </w:t>
      </w:r>
    </w:p>
    <w:p w:rsidR="00D124C8" w:rsidRDefault="00D124C8" w:rsidP="00CE6264">
      <w:pPr>
        <w:jc w:val="center"/>
      </w:pPr>
      <w:r>
        <w:t>(называем баллы)</w:t>
      </w:r>
    </w:p>
    <w:p w:rsidR="00D124C8" w:rsidRDefault="00D124C8" w:rsidP="005E6A36">
      <w:pPr>
        <w:jc w:val="center"/>
      </w:pPr>
      <w:r>
        <w:t xml:space="preserve">Команда «Накипь» 10 «А» -   баллы за конкурс «Визитка» </w:t>
      </w:r>
    </w:p>
    <w:p w:rsidR="00D124C8" w:rsidRDefault="00D124C8" w:rsidP="00CE6264">
      <w:pPr>
        <w:jc w:val="center"/>
      </w:pPr>
      <w:r>
        <w:t>(называем баллы)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 1:</w:t>
      </w:r>
      <w:r>
        <w:t xml:space="preserve"> Слово предоставляется счетной комиссии </w:t>
      </w:r>
    </w:p>
    <w:p w:rsidR="00D124C8" w:rsidRDefault="00D124C8" w:rsidP="00674C41">
      <w:pPr>
        <w:jc w:val="center"/>
      </w:pPr>
      <w:r>
        <w:t>(счетная комиссия говорит)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</w:t>
      </w:r>
      <w:r>
        <w:rPr>
          <w:b/>
          <w:bCs/>
        </w:rPr>
        <w:t xml:space="preserve"> 2</w:t>
      </w:r>
      <w:r w:rsidRPr="00B94C90">
        <w:t>: Жюри по достоинству оценило выступление команд. Чтобы быть окончательно готовыми играть, необходимо размяться.</w:t>
      </w:r>
    </w:p>
    <w:p w:rsidR="00D124C8" w:rsidRDefault="00D124C8" w:rsidP="005E6A36">
      <w:pPr>
        <w:jc w:val="center"/>
      </w:pPr>
      <w:r>
        <w:t>Итак, объявляется конкурс «Разминка»</w:t>
      </w:r>
    </w:p>
    <w:p w:rsidR="00D124C8" w:rsidRDefault="00D124C8" w:rsidP="005E6A36">
      <w:pPr>
        <w:jc w:val="center"/>
      </w:pPr>
      <w:r>
        <w:t>Тема нашей разминки «Горе от ума».</w:t>
      </w:r>
    </w:p>
    <w:p w:rsidR="00D124C8" w:rsidRDefault="00D124C8" w:rsidP="005E6A36">
      <w:pPr>
        <w:jc w:val="center"/>
      </w:pPr>
      <w:r w:rsidRPr="009A11CE">
        <w:rPr>
          <w:b/>
          <w:bCs/>
        </w:rPr>
        <w:t>Ведущий 1</w:t>
      </w:r>
      <w:r>
        <w:t xml:space="preserve">. Каждая команда в своем запасе имеет по 2 вопроса к командам  -соперницам. </w:t>
      </w:r>
      <w:r w:rsidRPr="00B94C90">
        <w:t>После 30-секундного обсуждения команды-с</w:t>
      </w:r>
      <w:r>
        <w:t xml:space="preserve">оперницы предлагают свой ответ. </w:t>
      </w:r>
    </w:p>
    <w:p w:rsidR="00D124C8" w:rsidRDefault="00D124C8" w:rsidP="005E6A36">
      <w:pPr>
        <w:jc w:val="center"/>
      </w:pPr>
      <w:r w:rsidRPr="00B8068C">
        <w:rPr>
          <w:b/>
          <w:bCs/>
          <w:i/>
          <w:iCs/>
        </w:rPr>
        <w:t>Ведущий 2:</w:t>
      </w:r>
      <w:r>
        <w:t xml:space="preserve"> </w:t>
      </w:r>
      <w:r w:rsidRPr="00B8068C">
        <w:t>Первым задать свой в</w:t>
      </w:r>
      <w:r>
        <w:t>опрос спешит команда 8 «А» класса</w:t>
      </w:r>
    </w:p>
    <w:p w:rsidR="00D124C8" w:rsidRDefault="00D124C8" w:rsidP="005E6A36">
      <w:pPr>
        <w:jc w:val="center"/>
      </w:pPr>
      <w:r>
        <w:t>(команда задает вопрос)</w:t>
      </w:r>
    </w:p>
    <w:p w:rsidR="00D124C8" w:rsidRDefault="00D124C8" w:rsidP="005E6A36">
      <w:pPr>
        <w:jc w:val="center"/>
      </w:pPr>
      <w:r>
        <w:t>(отчет 30 секунд)</w:t>
      </w:r>
    </w:p>
    <w:p w:rsidR="00D124C8" w:rsidRDefault="00D124C8" w:rsidP="005E6A36">
      <w:pPr>
        <w:jc w:val="center"/>
      </w:pPr>
      <w:r w:rsidRPr="00B8068C">
        <w:rPr>
          <w:b/>
          <w:bCs/>
        </w:rPr>
        <w:t xml:space="preserve">Ведущий </w:t>
      </w:r>
      <w:r>
        <w:rPr>
          <w:b/>
          <w:bCs/>
        </w:rPr>
        <w:t>2</w:t>
      </w:r>
      <w:r>
        <w:t>: Пожалуйста, ответы команд-соперниц</w:t>
      </w:r>
    </w:p>
    <w:p w:rsidR="00D124C8" w:rsidRDefault="00D124C8" w:rsidP="005E6A36">
      <w:pPr>
        <w:jc w:val="center"/>
      </w:pPr>
      <w:r>
        <w:t>(команды отвечают)</w:t>
      </w:r>
    </w:p>
    <w:p w:rsidR="00D124C8" w:rsidRDefault="00D124C8" w:rsidP="005E6A36">
      <w:pPr>
        <w:jc w:val="center"/>
      </w:pPr>
      <w:r w:rsidRPr="00674C41">
        <w:rPr>
          <w:b/>
          <w:bCs/>
        </w:rPr>
        <w:t>Ведущий 1:</w:t>
      </w:r>
      <w:r>
        <w:rPr>
          <w:b/>
          <w:bCs/>
        </w:rPr>
        <w:t xml:space="preserve"> </w:t>
      </w:r>
      <w:r w:rsidRPr="00674C41">
        <w:t>Следующий вопрос задает команда 9 «А» класса</w:t>
      </w:r>
    </w:p>
    <w:p w:rsidR="00D124C8" w:rsidRDefault="00D124C8" w:rsidP="00674C41">
      <w:pPr>
        <w:jc w:val="center"/>
      </w:pPr>
      <w:r>
        <w:t>(команда задает вопрос)</w:t>
      </w:r>
    </w:p>
    <w:p w:rsidR="00D124C8" w:rsidRDefault="00D124C8" w:rsidP="00674C41">
      <w:pPr>
        <w:jc w:val="center"/>
      </w:pPr>
      <w:r>
        <w:t>(отчет 30 сек)</w:t>
      </w:r>
    </w:p>
    <w:p w:rsidR="00D124C8" w:rsidRDefault="00D124C8" w:rsidP="00674C41">
      <w:pPr>
        <w:jc w:val="center"/>
      </w:pPr>
      <w:r w:rsidRPr="00674C41">
        <w:rPr>
          <w:b/>
          <w:bCs/>
        </w:rPr>
        <w:t xml:space="preserve">Ведущий 1: </w:t>
      </w:r>
      <w:r>
        <w:t>Время истекло. Пожалуйста, команды, ваши ответы.</w:t>
      </w:r>
    </w:p>
    <w:p w:rsidR="00D124C8" w:rsidRDefault="00D124C8" w:rsidP="00CE6264">
      <w:pPr>
        <w:jc w:val="center"/>
      </w:pPr>
      <w:r>
        <w:t>(команды отвечают)</w:t>
      </w:r>
    </w:p>
    <w:p w:rsidR="00D124C8" w:rsidRDefault="00D124C8" w:rsidP="00674C41">
      <w:pPr>
        <w:jc w:val="center"/>
      </w:pPr>
    </w:p>
    <w:p w:rsidR="00D124C8" w:rsidRDefault="00D124C8" w:rsidP="00674C41">
      <w:pPr>
        <w:jc w:val="center"/>
      </w:pPr>
      <w:r w:rsidRPr="00B8068C">
        <w:rPr>
          <w:b/>
          <w:bCs/>
          <w:i/>
          <w:iCs/>
        </w:rPr>
        <w:t>Ведущий 2:</w:t>
      </w:r>
      <w:r>
        <w:t xml:space="preserve"> Свой первый вопрос задает команда 10 «А» класса</w:t>
      </w:r>
    </w:p>
    <w:p w:rsidR="00D124C8" w:rsidRDefault="00D124C8" w:rsidP="00674C41">
      <w:pPr>
        <w:jc w:val="center"/>
      </w:pPr>
      <w:r>
        <w:t>(команда задает вопрос)</w:t>
      </w:r>
    </w:p>
    <w:p w:rsidR="00D124C8" w:rsidRDefault="00D124C8" w:rsidP="00674C41">
      <w:pPr>
        <w:jc w:val="center"/>
      </w:pPr>
      <w:r>
        <w:t>(отчет 30 секунд)</w:t>
      </w:r>
    </w:p>
    <w:p w:rsidR="00D124C8" w:rsidRDefault="00D124C8" w:rsidP="00674C41">
      <w:pPr>
        <w:jc w:val="center"/>
      </w:pPr>
      <w:r w:rsidRPr="00B8068C">
        <w:rPr>
          <w:b/>
          <w:bCs/>
        </w:rPr>
        <w:t xml:space="preserve">Ведущий </w:t>
      </w:r>
      <w:r>
        <w:rPr>
          <w:b/>
          <w:bCs/>
        </w:rPr>
        <w:t>2</w:t>
      </w:r>
      <w:r>
        <w:t>: Пожалуйста, ответы команд-соперниц</w:t>
      </w:r>
    </w:p>
    <w:p w:rsidR="00D124C8" w:rsidRDefault="00D124C8" w:rsidP="00674C41">
      <w:pPr>
        <w:jc w:val="center"/>
      </w:pPr>
      <w:r>
        <w:t>(команды отвечают)</w:t>
      </w:r>
    </w:p>
    <w:p w:rsidR="00D124C8" w:rsidRPr="00674C41" w:rsidRDefault="00D124C8" w:rsidP="00674C41">
      <w:pPr>
        <w:jc w:val="center"/>
        <w:rPr>
          <w:b/>
          <w:bCs/>
        </w:rPr>
      </w:pPr>
      <w:r w:rsidRPr="00674C41">
        <w:rPr>
          <w:b/>
          <w:bCs/>
        </w:rPr>
        <w:t>Ведущий 1:</w:t>
      </w:r>
      <w:r>
        <w:rPr>
          <w:b/>
          <w:bCs/>
        </w:rPr>
        <w:t xml:space="preserve"> </w:t>
      </w:r>
      <w:r w:rsidRPr="00674C41">
        <w:t>Второй вопрос озвучивает команда 8 «А» класса</w:t>
      </w:r>
    </w:p>
    <w:p w:rsidR="00D124C8" w:rsidRDefault="00D124C8" w:rsidP="00432865">
      <w:pPr>
        <w:jc w:val="center"/>
      </w:pPr>
      <w:r>
        <w:t>(команда задает вопрос)</w:t>
      </w:r>
    </w:p>
    <w:p w:rsidR="00D124C8" w:rsidRDefault="00D124C8" w:rsidP="00432865">
      <w:pPr>
        <w:jc w:val="center"/>
      </w:pPr>
      <w:r>
        <w:t>(отчет 30 секунд)</w:t>
      </w:r>
    </w:p>
    <w:p w:rsidR="00D124C8" w:rsidRDefault="00D124C8" w:rsidP="00432865">
      <w:pPr>
        <w:jc w:val="center"/>
      </w:pPr>
      <w:r w:rsidRPr="00674C41">
        <w:rPr>
          <w:b/>
          <w:bCs/>
        </w:rPr>
        <w:t>Ведущий 1:</w:t>
      </w:r>
      <w:r w:rsidRPr="00432865">
        <w:t xml:space="preserve"> </w:t>
      </w:r>
      <w:r>
        <w:t>Команды, ваши ответы</w:t>
      </w:r>
    </w:p>
    <w:p w:rsidR="00D124C8" w:rsidRDefault="00D124C8" w:rsidP="00432865">
      <w:pPr>
        <w:jc w:val="center"/>
      </w:pPr>
      <w:r>
        <w:t>(команды отвечают)</w:t>
      </w:r>
    </w:p>
    <w:p w:rsidR="00D124C8" w:rsidRDefault="00D124C8" w:rsidP="00432865">
      <w:pPr>
        <w:jc w:val="center"/>
      </w:pPr>
      <w:r w:rsidRPr="00B8068C">
        <w:rPr>
          <w:b/>
          <w:bCs/>
          <w:i/>
          <w:iCs/>
        </w:rPr>
        <w:t>Ведущий 2:</w:t>
      </w:r>
      <w:r w:rsidRPr="00432865">
        <w:rPr>
          <w:b/>
          <w:bCs/>
          <w:i/>
          <w:iCs/>
        </w:rPr>
        <w:t xml:space="preserve"> </w:t>
      </w:r>
      <w:r>
        <w:t>Второй вопрос озвучивает команда 9 «А» класса</w:t>
      </w:r>
    </w:p>
    <w:p w:rsidR="00D124C8" w:rsidRDefault="00D124C8" w:rsidP="00432865">
      <w:pPr>
        <w:jc w:val="center"/>
      </w:pPr>
      <w:r>
        <w:t>(команда задает вопрос)</w:t>
      </w:r>
    </w:p>
    <w:p w:rsidR="00D124C8" w:rsidRPr="00432865" w:rsidRDefault="00D124C8" w:rsidP="00432865">
      <w:pPr>
        <w:jc w:val="center"/>
      </w:pPr>
      <w:r>
        <w:t>(отчет 30 секунд)</w:t>
      </w:r>
    </w:p>
    <w:p w:rsidR="00D124C8" w:rsidRDefault="00D124C8" w:rsidP="00432865">
      <w:pPr>
        <w:jc w:val="center"/>
      </w:pPr>
      <w:r w:rsidRPr="00B8068C">
        <w:rPr>
          <w:b/>
          <w:bCs/>
          <w:i/>
          <w:iCs/>
        </w:rPr>
        <w:t>Ведущий 2:</w:t>
      </w:r>
      <w:r>
        <w:rPr>
          <w:b/>
          <w:bCs/>
          <w:i/>
          <w:iCs/>
        </w:rPr>
        <w:t xml:space="preserve"> </w:t>
      </w:r>
      <w:r>
        <w:t>Команды, ваши ответы</w:t>
      </w:r>
    </w:p>
    <w:p w:rsidR="00D124C8" w:rsidRDefault="00D124C8" w:rsidP="00432865">
      <w:pPr>
        <w:jc w:val="center"/>
      </w:pPr>
      <w:r>
        <w:t>(команды отвечают)</w:t>
      </w:r>
    </w:p>
    <w:p w:rsidR="00D124C8" w:rsidRDefault="00D124C8" w:rsidP="00432865">
      <w:pPr>
        <w:jc w:val="center"/>
      </w:pPr>
      <w:r w:rsidRPr="009A11CE">
        <w:rPr>
          <w:b/>
          <w:bCs/>
        </w:rPr>
        <w:t>Ведущий 1</w:t>
      </w:r>
      <w:r>
        <w:t>: завершает конкурс «Разминка» команда 10 «А» класса»</w:t>
      </w:r>
      <w:r w:rsidRPr="00432865">
        <w:t xml:space="preserve"> </w:t>
      </w:r>
    </w:p>
    <w:p w:rsidR="00D124C8" w:rsidRDefault="00D124C8" w:rsidP="00432865">
      <w:pPr>
        <w:jc w:val="center"/>
      </w:pPr>
      <w:r>
        <w:t>(команда задает вопрос)</w:t>
      </w:r>
    </w:p>
    <w:p w:rsidR="00D124C8" w:rsidRPr="00432865" w:rsidRDefault="00D124C8" w:rsidP="00432865">
      <w:pPr>
        <w:jc w:val="center"/>
      </w:pPr>
      <w:r>
        <w:t>(отчет 30 секунд)</w:t>
      </w:r>
    </w:p>
    <w:p w:rsidR="00D124C8" w:rsidRDefault="00D124C8" w:rsidP="00432865">
      <w:pPr>
        <w:jc w:val="center"/>
      </w:pPr>
      <w:r w:rsidRPr="00432865">
        <w:rPr>
          <w:b/>
          <w:bCs/>
        </w:rPr>
        <w:t>Ведущий 1:</w:t>
      </w:r>
      <w:r>
        <w:rPr>
          <w:b/>
          <w:bCs/>
        </w:rPr>
        <w:t xml:space="preserve"> </w:t>
      </w:r>
      <w:r w:rsidRPr="00432865">
        <w:t>Команды, ваши ответы.</w:t>
      </w:r>
    </w:p>
    <w:p w:rsidR="00D124C8" w:rsidRDefault="00D124C8" w:rsidP="00432865">
      <w:pPr>
        <w:jc w:val="center"/>
      </w:pPr>
      <w:r>
        <w:t>(команды отвечают)</w:t>
      </w:r>
    </w:p>
    <w:p w:rsidR="00D124C8" w:rsidRPr="00432865" w:rsidRDefault="00D124C8" w:rsidP="00432865">
      <w:pPr>
        <w:jc w:val="center"/>
        <w:rPr>
          <w:b/>
          <w:bCs/>
        </w:rPr>
      </w:pPr>
    </w:p>
    <w:p w:rsidR="00D124C8" w:rsidRDefault="00D124C8" w:rsidP="005E6A36">
      <w:pPr>
        <w:jc w:val="center"/>
      </w:pPr>
      <w:r w:rsidRPr="009A11CE">
        <w:rPr>
          <w:b/>
          <w:bCs/>
        </w:rPr>
        <w:t>Ведущий 1</w:t>
      </w:r>
      <w:r>
        <w:t>: Наша «Разминка» подошла к концу, и мы просим жюри подвести итоги этого конкурса. Напоминаем что максимальный балл за этот конкурс 3 балла.</w:t>
      </w:r>
    </w:p>
    <w:p w:rsidR="00D124C8" w:rsidRDefault="00D124C8" w:rsidP="000C3148">
      <w:pPr>
        <w:jc w:val="center"/>
      </w:pPr>
      <w:r>
        <w:t>Баллы за конкурс «Разминка» команде 8 «А»</w:t>
      </w:r>
    </w:p>
    <w:p w:rsidR="00D124C8" w:rsidRDefault="00D124C8" w:rsidP="000C3148">
      <w:pPr>
        <w:jc w:val="center"/>
      </w:pPr>
      <w:r>
        <w:t>(называем баллы)</w:t>
      </w:r>
    </w:p>
    <w:p w:rsidR="00D124C8" w:rsidRDefault="00D124C8" w:rsidP="00432865">
      <w:pPr>
        <w:jc w:val="center"/>
      </w:pPr>
      <w:r>
        <w:t>Баллы за конкурс «Разминка» команде 9 «А»</w:t>
      </w:r>
    </w:p>
    <w:p w:rsidR="00D124C8" w:rsidRDefault="00D124C8" w:rsidP="00432865">
      <w:pPr>
        <w:jc w:val="center"/>
      </w:pPr>
      <w:r>
        <w:t>(называем баллы)</w:t>
      </w:r>
    </w:p>
    <w:p w:rsidR="00D124C8" w:rsidRDefault="00D124C8" w:rsidP="00432865">
      <w:pPr>
        <w:jc w:val="center"/>
      </w:pPr>
      <w:r>
        <w:t>Баллы за конкурс «Разминка» команде 10 «А»</w:t>
      </w:r>
    </w:p>
    <w:p w:rsidR="00D124C8" w:rsidRDefault="00D124C8" w:rsidP="00432865">
      <w:pPr>
        <w:jc w:val="center"/>
      </w:pPr>
      <w:r>
        <w:t>(называем баллы)</w:t>
      </w:r>
    </w:p>
    <w:p w:rsidR="00D124C8" w:rsidRDefault="00D124C8" w:rsidP="00432865">
      <w:pPr>
        <w:jc w:val="center"/>
      </w:pPr>
      <w:r>
        <w:rPr>
          <w:b/>
          <w:bCs/>
        </w:rPr>
        <w:t>Ведущий 2</w:t>
      </w:r>
      <w:r>
        <w:t>: Слово предоставляется счетной комиссии.</w:t>
      </w:r>
    </w:p>
    <w:p w:rsidR="00D124C8" w:rsidRDefault="00D124C8" w:rsidP="009A11CE">
      <w:pPr>
        <w:jc w:val="center"/>
      </w:pPr>
      <w:r>
        <w:t>(Средний балл за конкурс «разминка»</w:t>
      </w:r>
    </w:p>
    <w:p w:rsidR="00D124C8" w:rsidRDefault="00D124C8" w:rsidP="009A11CE">
      <w:pPr>
        <w:jc w:val="center"/>
      </w:pPr>
      <w:r>
        <w:t>Средний балл за 2 конкурса)</w:t>
      </w:r>
    </w:p>
    <w:p w:rsidR="00D124C8" w:rsidRDefault="00D124C8" w:rsidP="009A11CE">
      <w:pPr>
        <w:jc w:val="center"/>
      </w:pPr>
      <w:r w:rsidRPr="00A77D27">
        <w:rPr>
          <w:b/>
          <w:bCs/>
        </w:rPr>
        <w:t>Ведущий 1:</w:t>
      </w:r>
      <w:r>
        <w:t xml:space="preserve"> Мы благодарим команды за выступление и просим пройти за кулисы для подготовки к заключительному конкурсу.</w:t>
      </w:r>
    </w:p>
    <w:p w:rsidR="00D124C8" w:rsidRDefault="00D124C8" w:rsidP="00DE29C9">
      <w:pPr>
        <w:jc w:val="center"/>
      </w:pPr>
      <w:r w:rsidRPr="009A11CE">
        <w:rPr>
          <w:b/>
          <w:bCs/>
        </w:rPr>
        <w:t>Ведущий 2</w:t>
      </w:r>
      <w:r>
        <w:t xml:space="preserve">: А сейчас самый главный и ответственный конкурс  - </w:t>
      </w:r>
      <w:r w:rsidRPr="000C3148">
        <w:t>домашнее зада</w:t>
      </w:r>
      <w:r>
        <w:t>ние «Я помню чудное мгновенье…»</w:t>
      </w:r>
    </w:p>
    <w:p w:rsidR="00D124C8" w:rsidRDefault="00D124C8" w:rsidP="00DE29C9">
      <w:pPr>
        <w:jc w:val="center"/>
      </w:pPr>
      <w:r>
        <w:t>Напоминаем жюри, что максимальный балл за конкурс «Домашнее задание» 5 баллов</w:t>
      </w:r>
    </w:p>
    <w:p w:rsidR="00D124C8" w:rsidRDefault="00D124C8" w:rsidP="00DE29C9">
      <w:pPr>
        <w:jc w:val="center"/>
      </w:pPr>
      <w:r w:rsidRPr="00CE6264">
        <w:rPr>
          <w:b/>
          <w:bCs/>
        </w:rPr>
        <w:t>Ведущий 1:</w:t>
      </w:r>
      <w:r>
        <w:t xml:space="preserve"> Свое домашнее задание скорее спешит показать нам команда 8 «А» класса</w:t>
      </w:r>
    </w:p>
    <w:p w:rsidR="00D124C8" w:rsidRDefault="00D124C8" w:rsidP="00DE29C9">
      <w:pPr>
        <w:jc w:val="center"/>
      </w:pPr>
      <w:r w:rsidRPr="000C3148">
        <w:t>(выступление команды)</w:t>
      </w:r>
    </w:p>
    <w:p w:rsidR="00D124C8" w:rsidRDefault="00D124C8" w:rsidP="000C3148">
      <w:pPr>
        <w:jc w:val="center"/>
      </w:pPr>
      <w:r w:rsidRPr="00A77D27">
        <w:rPr>
          <w:b/>
          <w:bCs/>
        </w:rPr>
        <w:t>Ведущий 1:</w:t>
      </w:r>
      <w:r>
        <w:t xml:space="preserve">   Приглашаем на сцену команду « Мы здесь» , 9 «А» класс</w:t>
      </w:r>
    </w:p>
    <w:p w:rsidR="00D124C8" w:rsidRDefault="00D124C8" w:rsidP="000C3148">
      <w:pPr>
        <w:jc w:val="center"/>
      </w:pPr>
      <w:r>
        <w:t>(выступление команды)</w:t>
      </w:r>
    </w:p>
    <w:p w:rsidR="00D124C8" w:rsidRDefault="00D124C8" w:rsidP="000C3148">
      <w:pPr>
        <w:jc w:val="center"/>
      </w:pPr>
      <w:r w:rsidRPr="00A77D27">
        <w:rPr>
          <w:b/>
          <w:bCs/>
        </w:rPr>
        <w:t>Ведущий 2:</w:t>
      </w:r>
      <w:r>
        <w:t xml:space="preserve">  Завершает конкурс домашних заданий команда 10 «А» </w:t>
      </w:r>
    </w:p>
    <w:p w:rsidR="00D124C8" w:rsidRDefault="00D124C8" w:rsidP="000C3148">
      <w:pPr>
        <w:jc w:val="center"/>
      </w:pPr>
      <w:r>
        <w:t>(Выступление команд)</w:t>
      </w:r>
    </w:p>
    <w:p w:rsidR="00D124C8" w:rsidRDefault="00D124C8" w:rsidP="00DE29C9">
      <w:bookmarkStart w:id="0" w:name="_GoBack"/>
      <w:bookmarkEnd w:id="0"/>
    </w:p>
    <w:p w:rsidR="00D124C8" w:rsidRDefault="00D124C8" w:rsidP="00DE29C9">
      <w:pPr>
        <w:jc w:val="center"/>
      </w:pPr>
      <w:r w:rsidRPr="00A77D27">
        <w:rPr>
          <w:b/>
          <w:bCs/>
        </w:rPr>
        <w:t>Ведущий 1:</w:t>
      </w:r>
      <w:r>
        <w:t xml:space="preserve"> Последний конкурс нашего КВНа подошел к концу. Мы просим  жюри оценить выступления команд. </w:t>
      </w:r>
    </w:p>
    <w:p w:rsidR="00D124C8" w:rsidRDefault="00D124C8" w:rsidP="00DE29C9">
      <w:pPr>
        <w:jc w:val="center"/>
      </w:pPr>
      <w:r w:rsidRPr="00A77D27">
        <w:rPr>
          <w:b/>
          <w:bCs/>
        </w:rPr>
        <w:t>Ведущий 2:</w:t>
      </w:r>
      <w:r>
        <w:t>Напоминаем, что максимальный балл за музыкальное домашнее задание – 6 баллов</w:t>
      </w:r>
    </w:p>
    <w:p w:rsidR="00D124C8" w:rsidRDefault="00D124C8" w:rsidP="00DE29C9">
      <w:pPr>
        <w:jc w:val="center"/>
      </w:pPr>
      <w:r>
        <w:t>Итак, баллы за домашнее задание команды «Таланты» 8 «А»</w:t>
      </w:r>
    </w:p>
    <w:p w:rsidR="00D124C8" w:rsidRDefault="00D124C8" w:rsidP="00DE29C9">
      <w:pPr>
        <w:jc w:val="center"/>
      </w:pPr>
      <w:r>
        <w:t>(читаем баллы)</w:t>
      </w:r>
    </w:p>
    <w:p w:rsidR="00D124C8" w:rsidRDefault="00D124C8" w:rsidP="00DE29C9">
      <w:pPr>
        <w:jc w:val="center"/>
      </w:pPr>
      <w:r>
        <w:t>Баллы команды «Мы здесь» 9 «А» класс</w:t>
      </w:r>
    </w:p>
    <w:p w:rsidR="00D124C8" w:rsidRDefault="00D124C8" w:rsidP="00052C76">
      <w:pPr>
        <w:jc w:val="center"/>
      </w:pPr>
      <w:r>
        <w:t>(читаем баллы)</w:t>
      </w:r>
    </w:p>
    <w:p w:rsidR="00D124C8" w:rsidRDefault="00D124C8" w:rsidP="00DE29C9">
      <w:pPr>
        <w:jc w:val="center"/>
      </w:pPr>
      <w:r>
        <w:t>Команда «Накипь, 10 «А» классс, баллы за музыкальное домашнее задание</w:t>
      </w:r>
    </w:p>
    <w:p w:rsidR="00D124C8" w:rsidRDefault="00D124C8" w:rsidP="00052C76">
      <w:pPr>
        <w:jc w:val="center"/>
      </w:pPr>
      <w:r>
        <w:t>(читаем баллы)</w:t>
      </w:r>
    </w:p>
    <w:p w:rsidR="00D124C8" w:rsidRDefault="00D124C8" w:rsidP="00052C76">
      <w:pPr>
        <w:jc w:val="center"/>
      </w:pPr>
      <w:r w:rsidRPr="00A77D27">
        <w:rPr>
          <w:b/>
          <w:bCs/>
        </w:rPr>
        <w:t>Ведущий 1:</w:t>
      </w:r>
      <w:r>
        <w:t xml:space="preserve">  А пока счетная комиссия подводит итоги, мы попросим все команды выйти на сцену. Итак, встречаем команду 8а класса «Таланты», команду 9а класса «Мы здесь», команду 10 класса «Накипь».</w:t>
      </w:r>
    </w:p>
    <w:p w:rsidR="00D124C8" w:rsidRDefault="00D124C8" w:rsidP="00DE29C9">
      <w:pPr>
        <w:jc w:val="center"/>
      </w:pPr>
      <w:r w:rsidRPr="00A77D27">
        <w:rPr>
          <w:b/>
          <w:bCs/>
        </w:rPr>
        <w:t>Ведущий2:</w:t>
      </w:r>
      <w:r>
        <w:t xml:space="preserve">  Уже совсем скоро мы узнаем, кто же стал победителем нашей игры. </w:t>
      </w:r>
    </w:p>
    <w:p w:rsidR="00D124C8" w:rsidRDefault="00D124C8" w:rsidP="00DE29C9">
      <w:pPr>
        <w:jc w:val="center"/>
      </w:pPr>
      <w:r w:rsidRPr="00A77D27">
        <w:rPr>
          <w:b/>
          <w:bCs/>
        </w:rPr>
        <w:t>Ведущий 1</w:t>
      </w:r>
      <w:r>
        <w:t xml:space="preserve">: Но прежде чем назвать победителей, мы просим жюри поделиться своими впечатлениями и сказать несколько добрых нашим командам. </w:t>
      </w:r>
    </w:p>
    <w:p w:rsidR="00D124C8" w:rsidRDefault="00D124C8" w:rsidP="00DE29C9">
      <w:pPr>
        <w:jc w:val="center"/>
      </w:pPr>
      <w:r>
        <w:t>(жюри говорит всем хорошие слова)</w:t>
      </w:r>
    </w:p>
    <w:p w:rsidR="00D124C8" w:rsidRDefault="00D124C8" w:rsidP="0092110A">
      <w:pPr>
        <w:spacing w:after="0" w:line="240" w:lineRule="auto"/>
        <w:jc w:val="center"/>
      </w:pPr>
    </w:p>
    <w:p w:rsidR="00D124C8" w:rsidRDefault="00D124C8" w:rsidP="0092110A">
      <w:pPr>
        <w:spacing w:after="0" w:line="240" w:lineRule="auto"/>
        <w:jc w:val="center"/>
      </w:pPr>
      <w:r w:rsidRPr="00A77D27">
        <w:rPr>
          <w:b/>
          <w:bCs/>
        </w:rPr>
        <w:t>Ведущий 1</w:t>
      </w:r>
      <w:r>
        <w:t>: Спасибо нашему жюри. А мы уже готовы озвучить результаты нашего КВНа.</w:t>
      </w:r>
    </w:p>
    <w:p w:rsidR="00D124C8" w:rsidRDefault="00D124C8" w:rsidP="007A2910">
      <w:pPr>
        <w:spacing w:after="0" w:line="240" w:lineRule="auto"/>
      </w:pPr>
      <w:r>
        <w:t xml:space="preserve"> </w:t>
      </w:r>
    </w:p>
    <w:p w:rsidR="00D124C8" w:rsidRDefault="00D124C8" w:rsidP="0092110A">
      <w:pPr>
        <w:spacing w:after="0" w:line="240" w:lineRule="auto"/>
        <w:jc w:val="center"/>
      </w:pPr>
    </w:p>
    <w:p w:rsidR="00D124C8" w:rsidRDefault="00D124C8" w:rsidP="0092110A">
      <w:pPr>
        <w:spacing w:after="0" w:line="240" w:lineRule="auto"/>
        <w:jc w:val="center"/>
      </w:pPr>
      <w:r w:rsidRPr="00A77D27">
        <w:rPr>
          <w:b/>
          <w:bCs/>
        </w:rPr>
        <w:t>Ведущий 2:</w:t>
      </w:r>
      <w:r>
        <w:rPr>
          <w:b/>
          <w:bCs/>
        </w:rPr>
        <w:t xml:space="preserve">  </w:t>
      </w:r>
      <w:r w:rsidRPr="00CE6264">
        <w:t>Для объявления результатов  мы приглашаем на сцену</w:t>
      </w:r>
      <w:r>
        <w:t xml:space="preserve"> директора нашей школы </w:t>
      </w:r>
      <w:r w:rsidRPr="001D38D8">
        <w:rPr>
          <w:b/>
          <w:bCs/>
        </w:rPr>
        <w:t>Наталью Анатольевну Киселеву.</w:t>
      </w:r>
      <w:r>
        <w:t xml:space="preserve"> </w:t>
      </w:r>
    </w:p>
    <w:p w:rsidR="00D124C8" w:rsidRDefault="00D124C8" w:rsidP="0092110A">
      <w:pPr>
        <w:spacing w:after="0" w:line="240" w:lineRule="auto"/>
        <w:jc w:val="center"/>
      </w:pPr>
      <w:r>
        <w:t>(директор говорит слова и вручает дипломы и призы)</w:t>
      </w:r>
    </w:p>
    <w:p w:rsidR="00D124C8" w:rsidRDefault="00D124C8" w:rsidP="0092110A">
      <w:pPr>
        <w:spacing w:after="0" w:line="240" w:lineRule="auto"/>
        <w:jc w:val="center"/>
      </w:pPr>
    </w:p>
    <w:p w:rsidR="00D124C8" w:rsidRDefault="00D124C8" w:rsidP="0092110A">
      <w:pPr>
        <w:spacing w:after="0" w:line="240" w:lineRule="auto"/>
        <w:jc w:val="center"/>
      </w:pPr>
      <w:r>
        <w:t>-</w:t>
      </w:r>
      <w:r w:rsidRPr="00A77D27">
        <w:rPr>
          <w:b/>
          <w:bCs/>
        </w:rPr>
        <w:t>Ведущий 1:</w:t>
      </w:r>
      <w:r>
        <w:t xml:space="preserve">На этом мы завершаем наш КВН. До следующего года. </w:t>
      </w:r>
    </w:p>
    <w:p w:rsidR="00D124C8" w:rsidRDefault="00D124C8" w:rsidP="0092110A">
      <w:pPr>
        <w:spacing w:after="0" w:line="240" w:lineRule="auto"/>
      </w:pPr>
    </w:p>
    <w:p w:rsidR="00D124C8" w:rsidRDefault="00D124C8" w:rsidP="0092110A">
      <w:pPr>
        <w:tabs>
          <w:tab w:val="left" w:pos="3064"/>
          <w:tab w:val="center" w:pos="4677"/>
        </w:tabs>
        <w:spacing w:after="0" w:line="240" w:lineRule="auto"/>
      </w:pPr>
      <w:r>
        <w:tab/>
      </w:r>
      <w:r w:rsidRPr="00A77D27">
        <w:rPr>
          <w:b/>
          <w:bCs/>
        </w:rPr>
        <w:t>Ведущий 2</w:t>
      </w:r>
      <w:r w:rsidRPr="00A77D27">
        <w:t>:</w:t>
      </w:r>
      <w:r>
        <w:tab/>
        <w:t xml:space="preserve">Хорошо прошел наш вечер, </w:t>
      </w:r>
    </w:p>
    <w:p w:rsidR="00D124C8" w:rsidRDefault="00D124C8" w:rsidP="0092110A">
      <w:pPr>
        <w:spacing w:after="0" w:line="240" w:lineRule="auto"/>
        <w:jc w:val="center"/>
      </w:pPr>
      <w:r>
        <w:t xml:space="preserve">Было, в общем, все как надо, </w:t>
      </w:r>
    </w:p>
    <w:p w:rsidR="00D124C8" w:rsidRDefault="00D124C8" w:rsidP="0092110A">
      <w:pPr>
        <w:spacing w:after="0" w:line="240" w:lineRule="auto"/>
        <w:jc w:val="center"/>
      </w:pPr>
      <w:r>
        <w:t xml:space="preserve">Мы ж довольны нашей встречей, </w:t>
      </w:r>
    </w:p>
    <w:p w:rsidR="00D124C8" w:rsidRDefault="00D124C8" w:rsidP="0092110A">
      <w:pPr>
        <w:spacing w:after="0" w:line="240" w:lineRule="auto"/>
        <w:jc w:val="center"/>
      </w:pPr>
      <w:r>
        <w:t xml:space="preserve">И знакомству с вами рады. </w:t>
      </w:r>
    </w:p>
    <w:p w:rsidR="00D124C8" w:rsidRDefault="00D124C8" w:rsidP="0092110A">
      <w:pPr>
        <w:spacing w:after="0" w:line="240" w:lineRule="auto"/>
        <w:jc w:val="center"/>
      </w:pPr>
    </w:p>
    <w:p w:rsidR="00D124C8" w:rsidRDefault="00D124C8" w:rsidP="0092110A">
      <w:pPr>
        <w:spacing w:after="0" w:line="240" w:lineRule="auto"/>
        <w:jc w:val="center"/>
      </w:pPr>
      <w:r w:rsidRPr="00A77D27">
        <w:rPr>
          <w:b/>
          <w:bCs/>
        </w:rPr>
        <w:t>Ведущий 1:</w:t>
      </w:r>
      <w:r>
        <w:t xml:space="preserve">Нас, друзья, не забывайте! </w:t>
      </w:r>
    </w:p>
    <w:p w:rsidR="00D124C8" w:rsidRDefault="00D124C8" w:rsidP="005E6A36">
      <w:pPr>
        <w:jc w:val="center"/>
      </w:pPr>
      <w:r>
        <w:t xml:space="preserve">И спасибо за вниманье. </w:t>
      </w:r>
    </w:p>
    <w:p w:rsidR="00D124C8" w:rsidRPr="00A77D27" w:rsidRDefault="00D124C8" w:rsidP="005E6A36">
      <w:pPr>
        <w:jc w:val="center"/>
        <w:rPr>
          <w:b/>
          <w:bCs/>
        </w:rPr>
      </w:pPr>
      <w:r w:rsidRPr="00A77D27">
        <w:rPr>
          <w:b/>
          <w:bCs/>
        </w:rPr>
        <w:t xml:space="preserve">Мы не скажем вам: «Прощайте!» </w:t>
      </w:r>
    </w:p>
    <w:p w:rsidR="00D124C8" w:rsidRPr="00A77D27" w:rsidRDefault="00D124C8" w:rsidP="005E6A36">
      <w:pPr>
        <w:jc w:val="center"/>
        <w:rPr>
          <w:b/>
          <w:bCs/>
        </w:rPr>
      </w:pPr>
      <w:r w:rsidRPr="00A77D27">
        <w:rPr>
          <w:b/>
          <w:bCs/>
        </w:rPr>
        <w:t>А до встречи, до свиданья!</w:t>
      </w:r>
    </w:p>
    <w:sectPr w:rsidR="00D124C8" w:rsidRPr="00A77D27" w:rsidSect="000C31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E5D"/>
    <w:multiLevelType w:val="hybridMultilevel"/>
    <w:tmpl w:val="4066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A1D6E"/>
    <w:multiLevelType w:val="hybridMultilevel"/>
    <w:tmpl w:val="5C36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A36"/>
    <w:rsid w:val="0003076F"/>
    <w:rsid w:val="00052C76"/>
    <w:rsid w:val="0008160B"/>
    <w:rsid w:val="000B6BD5"/>
    <w:rsid w:val="000C3148"/>
    <w:rsid w:val="00141136"/>
    <w:rsid w:val="001D38D8"/>
    <w:rsid w:val="001F08F7"/>
    <w:rsid w:val="00274D84"/>
    <w:rsid w:val="002D6A18"/>
    <w:rsid w:val="00432865"/>
    <w:rsid w:val="004B0AE0"/>
    <w:rsid w:val="005113A5"/>
    <w:rsid w:val="00542200"/>
    <w:rsid w:val="005E6A36"/>
    <w:rsid w:val="00662286"/>
    <w:rsid w:val="00674C41"/>
    <w:rsid w:val="006B6831"/>
    <w:rsid w:val="006F4362"/>
    <w:rsid w:val="007A2910"/>
    <w:rsid w:val="007A41E9"/>
    <w:rsid w:val="00805F00"/>
    <w:rsid w:val="0092110A"/>
    <w:rsid w:val="00953B9B"/>
    <w:rsid w:val="009A11CE"/>
    <w:rsid w:val="00A30D4A"/>
    <w:rsid w:val="00A77D27"/>
    <w:rsid w:val="00B071F9"/>
    <w:rsid w:val="00B8029B"/>
    <w:rsid w:val="00B8068C"/>
    <w:rsid w:val="00B94C90"/>
    <w:rsid w:val="00C05CB5"/>
    <w:rsid w:val="00CE6264"/>
    <w:rsid w:val="00D124C8"/>
    <w:rsid w:val="00D628B1"/>
    <w:rsid w:val="00DE29C9"/>
    <w:rsid w:val="00E50CCD"/>
    <w:rsid w:val="00E6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AE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29C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410</TotalTime>
  <Pages>6</Pages>
  <Words>997</Words>
  <Characters>5684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Владыкина</dc:creator>
  <cp:keywords/>
  <dc:description/>
  <cp:lastModifiedBy>User</cp:lastModifiedBy>
  <cp:revision>10</cp:revision>
  <cp:lastPrinted>2015-01-29T08:29:00Z</cp:lastPrinted>
  <dcterms:created xsi:type="dcterms:W3CDTF">2015-01-20T11:55:00Z</dcterms:created>
  <dcterms:modified xsi:type="dcterms:W3CDTF">2015-01-30T06:52:00Z</dcterms:modified>
</cp:coreProperties>
</file>